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C7F5" w14:textId="7F9E4F9C" w:rsidR="006751A5" w:rsidRPr="009320C3" w:rsidRDefault="007803E8" w:rsidP="000244D8">
      <w:pPr>
        <w:rPr>
          <w:rFonts w:ascii="Aptos" w:hAnsi="Aptos"/>
          <w:b/>
          <w:bCs/>
          <w:color w:val="FF0000"/>
          <w:sz w:val="24"/>
          <w:szCs w:val="24"/>
        </w:rPr>
      </w:pPr>
      <w:hyperlink r:id="rId8" w:history="1">
        <w:r w:rsidR="009320C3" w:rsidRPr="007803E8">
          <w:rPr>
            <w:rStyle w:val="Enlla"/>
            <w:rFonts w:ascii="Aptos" w:hAnsi="Aptos"/>
            <w:b/>
            <w:bCs/>
            <w:sz w:val="24"/>
            <w:szCs w:val="24"/>
          </w:rPr>
          <w:t>ASSEMBLEA GENERAL 2025 -  4t. PUNT DE L’ORDRE DEL DIA ELECCIONS, I NOMENAMENT DE CÀRRECS A LA JUNTA DIRECTIVA</w:t>
        </w:r>
      </w:hyperlink>
    </w:p>
    <w:p w14:paraId="6EB8E356" w14:textId="0515F92C" w:rsidR="009320C3" w:rsidRDefault="007803E8" w:rsidP="000244D8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I-</w:t>
      </w:r>
      <w:r w:rsidR="009320C3" w:rsidRPr="009320C3">
        <w:rPr>
          <w:rFonts w:ascii="Aptos" w:hAnsi="Aptos"/>
          <w:b/>
          <w:bCs/>
          <w:sz w:val="24"/>
          <w:szCs w:val="24"/>
        </w:rPr>
        <w:t>MODEL PER A LA PRESENTACIÓ DE CANDIDATURES</w:t>
      </w:r>
      <w:r w:rsidR="009320C3">
        <w:rPr>
          <w:rFonts w:ascii="Aptos" w:hAnsi="Aptos"/>
          <w:b/>
          <w:bCs/>
          <w:sz w:val="24"/>
          <w:szCs w:val="24"/>
        </w:rPr>
        <w:t xml:space="preserve"> (pàgina 2). </w:t>
      </w:r>
      <w:hyperlink r:id="rId9" w:history="1">
        <w:r w:rsidRPr="007803E8">
          <w:rPr>
            <w:rStyle w:val="Enlla"/>
            <w:rFonts w:ascii="Aptos" w:hAnsi="Aptos"/>
            <w:b/>
            <w:bCs/>
            <w:sz w:val="24"/>
            <w:szCs w:val="24"/>
          </w:rPr>
          <w:t>ESPAI WEB DE LES ELECCIONS</w:t>
        </w:r>
      </w:hyperlink>
    </w:p>
    <w:p w14:paraId="4E28F0C7" w14:textId="7E9C9580" w:rsidR="009320C3" w:rsidRDefault="007803E8" w:rsidP="009320C3">
      <w:pPr>
        <w:tabs>
          <w:tab w:val="left" w:pos="4650"/>
        </w:tabs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II-</w:t>
      </w:r>
      <w:r w:rsidR="009320C3" w:rsidRPr="009320C3">
        <w:rPr>
          <w:rFonts w:ascii="Aptos" w:hAnsi="Aptos"/>
          <w:b/>
          <w:bCs/>
          <w:sz w:val="24"/>
          <w:szCs w:val="24"/>
        </w:rPr>
        <w:t>DOCUMENTACIÓ NECESSÀRIA</w:t>
      </w:r>
      <w:r w:rsidR="009320C3">
        <w:rPr>
          <w:rFonts w:ascii="Aptos" w:hAnsi="Aptos"/>
          <w:b/>
          <w:bCs/>
          <w:sz w:val="24"/>
          <w:szCs w:val="24"/>
        </w:rPr>
        <w:tab/>
      </w:r>
    </w:p>
    <w:p w14:paraId="7B2FA854" w14:textId="77777777" w:rsidR="009320C3" w:rsidRPr="009320C3" w:rsidRDefault="009320C3" w:rsidP="009320C3">
      <w:pPr>
        <w:pStyle w:val="Pargrafdellista"/>
        <w:numPr>
          <w:ilvl w:val="0"/>
          <w:numId w:val="16"/>
        </w:num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>Cal incloure la data de presentació de la candidatura: dia/mes/any</w:t>
      </w:r>
    </w:p>
    <w:p w14:paraId="6E59883D" w14:textId="77777777" w:rsidR="009320C3" w:rsidRPr="009320C3" w:rsidRDefault="009320C3" w:rsidP="009320C3">
      <w:pPr>
        <w:pStyle w:val="Pargrafdellista"/>
        <w:numPr>
          <w:ilvl w:val="0"/>
          <w:numId w:val="16"/>
        </w:num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>Cal incloure un programa d’actuacions per al període 2025-2029.</w:t>
      </w:r>
    </w:p>
    <w:p w14:paraId="7BCC7163" w14:textId="77777777" w:rsidR="009320C3" w:rsidRPr="009320C3" w:rsidRDefault="009320C3" w:rsidP="009320C3">
      <w:pPr>
        <w:pStyle w:val="Pargrafdellista"/>
        <w:numPr>
          <w:ilvl w:val="0"/>
          <w:numId w:val="16"/>
        </w:num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>Cal aportar còpies del document d’identificació de cada persona de la candidatura: els documents admesos són el DNI, el NIE i el passaport.</w:t>
      </w:r>
    </w:p>
    <w:p w14:paraId="2805A24A" w14:textId="407EC2D2" w:rsidR="009320C3" w:rsidRPr="009320C3" w:rsidRDefault="009320C3" w:rsidP="009320C3">
      <w:pPr>
        <w:pStyle w:val="Pargrafdellista"/>
        <w:numPr>
          <w:ilvl w:val="0"/>
          <w:numId w:val="15"/>
        </w:num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>Cal incloure les dades de contacte de la persona que presenta la candidatura: Persona que presenta la candidatura, dades del contacte: nom i cognoms | Correu electrònic</w:t>
      </w:r>
      <w:r>
        <w:rPr>
          <w:rFonts w:ascii="Aptos" w:hAnsi="Aptos"/>
          <w:sz w:val="24"/>
          <w:szCs w:val="24"/>
        </w:rPr>
        <w:t xml:space="preserve"> |</w:t>
      </w:r>
      <w:r w:rsidRPr="009320C3">
        <w:rPr>
          <w:rFonts w:ascii="Aptos" w:hAnsi="Aptos"/>
          <w:sz w:val="24"/>
          <w:szCs w:val="24"/>
        </w:rPr>
        <w:t xml:space="preserve"> Telèfon1:            </w:t>
      </w:r>
    </w:p>
    <w:p w14:paraId="73403AB3" w14:textId="42535262" w:rsidR="009320C3" w:rsidRDefault="007803E8" w:rsidP="000244D8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III-</w:t>
      </w:r>
      <w:r w:rsidR="009320C3" w:rsidRPr="009320C3">
        <w:rPr>
          <w:rFonts w:ascii="Aptos" w:hAnsi="Aptos"/>
          <w:b/>
          <w:bCs/>
          <w:sz w:val="24"/>
          <w:szCs w:val="24"/>
        </w:rPr>
        <w:t>TERMINI DE PRESENTACIÓ: Fins el dia 30 de maig de 2025, a les 17.30 h</w:t>
      </w:r>
    </w:p>
    <w:p w14:paraId="10E0F4A3" w14:textId="4A6AC5E4" w:rsidR="009320C3" w:rsidRPr="009320C3" w:rsidRDefault="007803E8" w:rsidP="009320C3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IV-</w:t>
      </w:r>
      <w:r w:rsidR="009320C3">
        <w:rPr>
          <w:rFonts w:ascii="Aptos" w:hAnsi="Aptos"/>
          <w:b/>
          <w:bCs/>
          <w:sz w:val="24"/>
          <w:szCs w:val="24"/>
        </w:rPr>
        <w:t xml:space="preserve">LLOC DE </w:t>
      </w:r>
      <w:r w:rsidR="009320C3" w:rsidRPr="009320C3">
        <w:rPr>
          <w:rFonts w:ascii="Aptos" w:hAnsi="Aptos"/>
          <w:b/>
          <w:bCs/>
          <w:sz w:val="24"/>
          <w:szCs w:val="24"/>
        </w:rPr>
        <w:t>PRESENTACIÓ DE LES CANDIDATURES</w:t>
      </w:r>
      <w:r w:rsidR="00DE4BB4">
        <w:rPr>
          <w:rFonts w:ascii="Aptos" w:hAnsi="Aptos"/>
          <w:b/>
          <w:bCs/>
          <w:sz w:val="24"/>
          <w:szCs w:val="24"/>
        </w:rPr>
        <w:t xml:space="preserve"> </w:t>
      </w:r>
      <w:hyperlink r:id="rId10" w:history="1">
        <w:r w:rsidR="00DE4BB4" w:rsidRPr="00A13893">
          <w:rPr>
            <w:rStyle w:val="Enlla"/>
            <w:rFonts w:ascii="Aptos" w:hAnsi="Aptos"/>
            <w:b/>
            <w:bCs/>
            <w:sz w:val="24"/>
            <w:szCs w:val="24"/>
          </w:rPr>
          <w:t xml:space="preserve">(LA NORMATIVA ELECTORAL </w:t>
        </w:r>
        <w:r w:rsidR="00A13893" w:rsidRPr="00A13893">
          <w:rPr>
            <w:rStyle w:val="Enlla"/>
            <w:rFonts w:ascii="Aptos" w:hAnsi="Aptos"/>
            <w:b/>
            <w:bCs/>
            <w:sz w:val="24"/>
            <w:szCs w:val="24"/>
          </w:rPr>
          <w:t>VIGENT ÉS LA DELS ESTATUTS)</w:t>
        </w:r>
      </w:hyperlink>
      <w:r w:rsidR="009320C3" w:rsidRPr="009320C3">
        <w:rPr>
          <w:rFonts w:ascii="Aptos" w:hAnsi="Aptos"/>
          <w:b/>
          <w:bCs/>
          <w:sz w:val="24"/>
          <w:szCs w:val="24"/>
        </w:rPr>
        <w:t>:</w:t>
      </w:r>
    </w:p>
    <w:p w14:paraId="2115B9E7" w14:textId="77777777" w:rsidR="009320C3" w:rsidRPr="009320C3" w:rsidRDefault="009320C3" w:rsidP="009320C3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59899E98" w14:textId="29AF8D17" w:rsidR="009320C3" w:rsidRPr="009320C3" w:rsidRDefault="009320C3" w:rsidP="009320C3">
      <w:p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>Les candidatures poden presentar-se presencialment al despatx 3.57.1 de l’Edifici del Rectorat o per correu electrònic degudament signat</w:t>
      </w:r>
      <w:r>
        <w:rPr>
          <w:rFonts w:ascii="Aptos" w:hAnsi="Aptos"/>
          <w:sz w:val="24"/>
          <w:szCs w:val="24"/>
        </w:rPr>
        <w:t>, caldrà concertar la trobada per telèfon o correu electrònic</w:t>
      </w:r>
      <w:r w:rsidRPr="009320C3">
        <w:rPr>
          <w:rFonts w:ascii="Aptos" w:hAnsi="Aptos"/>
          <w:sz w:val="24"/>
          <w:szCs w:val="24"/>
        </w:rPr>
        <w:t xml:space="preserve">. En el cas de la presentació per correu electrònic a alumni.secretaria@udl.cat, caldrà que el candidat/a a president/a </w:t>
      </w:r>
      <w:r>
        <w:rPr>
          <w:rFonts w:ascii="Aptos" w:hAnsi="Aptos"/>
          <w:sz w:val="24"/>
          <w:szCs w:val="24"/>
        </w:rPr>
        <w:t xml:space="preserve">o el representant de la candidatura </w:t>
      </w:r>
      <w:r w:rsidRPr="009320C3">
        <w:rPr>
          <w:rFonts w:ascii="Aptos" w:hAnsi="Aptos"/>
          <w:sz w:val="24"/>
          <w:szCs w:val="24"/>
        </w:rPr>
        <w:t>ho signi digitalment i el document estigui en format pdf.</w:t>
      </w:r>
    </w:p>
    <w:p w14:paraId="0F961898" w14:textId="77777777" w:rsidR="009320C3" w:rsidRPr="009320C3" w:rsidRDefault="009320C3" w:rsidP="009320C3">
      <w:pPr>
        <w:spacing w:after="0"/>
        <w:jc w:val="both"/>
        <w:rPr>
          <w:rFonts w:ascii="Aptos" w:hAnsi="Aptos"/>
          <w:sz w:val="24"/>
          <w:szCs w:val="24"/>
        </w:rPr>
      </w:pPr>
    </w:p>
    <w:p w14:paraId="0C3A3DDD" w14:textId="77777777" w:rsidR="009320C3" w:rsidRPr="009320C3" w:rsidRDefault="009320C3" w:rsidP="009320C3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 w:rsidRPr="009320C3">
        <w:rPr>
          <w:rFonts w:ascii="Aptos" w:hAnsi="Aptos"/>
          <w:b/>
          <w:bCs/>
          <w:sz w:val="24"/>
          <w:szCs w:val="24"/>
        </w:rPr>
        <w:t>Contacte amb l’organització de les eleccions: secretaria tècnica</w:t>
      </w:r>
    </w:p>
    <w:p w14:paraId="3163F511" w14:textId="77777777" w:rsidR="009320C3" w:rsidRPr="009320C3" w:rsidRDefault="009320C3" w:rsidP="009320C3">
      <w:pPr>
        <w:pStyle w:val="Pargrafdellista"/>
        <w:numPr>
          <w:ilvl w:val="0"/>
          <w:numId w:val="14"/>
        </w:num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 xml:space="preserve">Correu: </w:t>
      </w:r>
      <w:hyperlink r:id="rId11" w:history="1">
        <w:r w:rsidRPr="009320C3">
          <w:rPr>
            <w:rStyle w:val="Enlla"/>
            <w:rFonts w:ascii="Aptos" w:hAnsi="Aptos"/>
            <w:sz w:val="24"/>
            <w:szCs w:val="24"/>
          </w:rPr>
          <w:t>alumni.secretaria@udl.cat</w:t>
        </w:r>
      </w:hyperlink>
    </w:p>
    <w:p w14:paraId="62BD6657" w14:textId="77777777" w:rsidR="009320C3" w:rsidRPr="009320C3" w:rsidRDefault="009320C3" w:rsidP="009320C3">
      <w:pPr>
        <w:pStyle w:val="Pargrafdellista"/>
        <w:numPr>
          <w:ilvl w:val="0"/>
          <w:numId w:val="14"/>
        </w:num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>Telèfon: 973 70 23 56</w:t>
      </w:r>
    </w:p>
    <w:p w14:paraId="170BF74B" w14:textId="0259783C" w:rsidR="009320C3" w:rsidRDefault="009320C3" w:rsidP="009320C3">
      <w:pPr>
        <w:pStyle w:val="Pargrafdellista"/>
        <w:numPr>
          <w:ilvl w:val="0"/>
          <w:numId w:val="14"/>
        </w:numPr>
        <w:spacing w:after="0"/>
        <w:jc w:val="both"/>
        <w:rPr>
          <w:rFonts w:ascii="Aptos" w:hAnsi="Aptos"/>
          <w:sz w:val="24"/>
          <w:szCs w:val="24"/>
        </w:rPr>
      </w:pPr>
      <w:r w:rsidRPr="009320C3">
        <w:rPr>
          <w:rFonts w:ascii="Aptos" w:hAnsi="Aptos"/>
          <w:sz w:val="24"/>
          <w:szCs w:val="24"/>
        </w:rPr>
        <w:t xml:space="preserve">Despatx 3.57.1: caldrà </w:t>
      </w:r>
      <w:r w:rsidR="00506F8A">
        <w:rPr>
          <w:rFonts w:ascii="Aptos" w:hAnsi="Aptos"/>
          <w:sz w:val="24"/>
          <w:szCs w:val="24"/>
        </w:rPr>
        <w:t>concertar la visita</w:t>
      </w:r>
      <w:r w:rsidRPr="009320C3">
        <w:rPr>
          <w:rFonts w:ascii="Aptos" w:hAnsi="Aptos"/>
          <w:sz w:val="24"/>
          <w:szCs w:val="24"/>
        </w:rPr>
        <w:t>, per tal de facilitar la tasca del secretari tècnic.</w:t>
      </w:r>
    </w:p>
    <w:p w14:paraId="521A0768" w14:textId="6ED8E477" w:rsidR="009320C3" w:rsidRDefault="007803E8" w:rsidP="000244D8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5- </w:t>
      </w:r>
      <w:r w:rsidR="009320C3">
        <w:rPr>
          <w:rFonts w:ascii="Aptos" w:hAnsi="Aptos"/>
          <w:b/>
          <w:bCs/>
          <w:sz w:val="24"/>
          <w:szCs w:val="24"/>
        </w:rPr>
        <w:t xml:space="preserve">FORMULARI DE PRESENTACIÓ DE LA CANDIDATURA A LES ELECCIONS 2025 </w:t>
      </w:r>
    </w:p>
    <w:p w14:paraId="1CAA403E" w14:textId="20FFF353" w:rsidR="009320C3" w:rsidRDefault="009320C3" w:rsidP="000244D8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lastRenderedPageBreak/>
        <w:t>NOM DE LA CANDIDATURA:</w:t>
      </w:r>
    </w:p>
    <w:p w14:paraId="5BF2075B" w14:textId="65F46B92" w:rsidR="009320C3" w:rsidRDefault="009320C3" w:rsidP="000244D8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PERSONA </w:t>
      </w:r>
      <w:r w:rsidR="007803E8">
        <w:rPr>
          <w:rFonts w:ascii="Aptos" w:hAnsi="Aptos"/>
          <w:b/>
          <w:bCs/>
          <w:sz w:val="24"/>
          <w:szCs w:val="24"/>
        </w:rPr>
        <w:t>QUE PRESENTA LA CANDIDATURA:</w:t>
      </w:r>
    </w:p>
    <w:p w14:paraId="1636512D" w14:textId="4D27D157" w:rsidR="007803E8" w:rsidRDefault="007803E8" w:rsidP="000244D8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DADES DE CONTACTE DEL REPRESENTANT: </w:t>
      </w:r>
    </w:p>
    <w:p w14:paraId="72B03DFD" w14:textId="77777777" w:rsidR="007803E8" w:rsidRDefault="007803E8" w:rsidP="007803E8">
      <w:pPr>
        <w:pStyle w:val="Pargrafdellista"/>
        <w:numPr>
          <w:ilvl w:val="0"/>
          <w:numId w:val="14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Tel. 1:                                                                     | - Tel. 2 :                                                              </w:t>
      </w:r>
    </w:p>
    <w:p w14:paraId="36CCB44C" w14:textId="417E9ED1" w:rsidR="007803E8" w:rsidRDefault="007803E8" w:rsidP="007803E8">
      <w:pPr>
        <w:pStyle w:val="Pargrafdellista"/>
        <w:numPr>
          <w:ilvl w:val="0"/>
          <w:numId w:val="14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 |Correu1:                                                             |Correu2: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041"/>
        <w:gridCol w:w="4192"/>
        <w:gridCol w:w="2597"/>
        <w:gridCol w:w="3373"/>
        <w:gridCol w:w="3185"/>
      </w:tblGrid>
      <w:tr w:rsidR="009320C3" w:rsidRPr="009320C3" w14:paraId="38FA0086" w14:textId="77777777" w:rsidTr="00D31243">
        <w:trPr>
          <w:trHeight w:val="567"/>
          <w:tblHeader/>
        </w:trPr>
        <w:tc>
          <w:tcPr>
            <w:tcW w:w="663" w:type="pct"/>
          </w:tcPr>
          <w:p w14:paraId="6196B8CA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Càrrec</w:t>
            </w:r>
          </w:p>
        </w:tc>
        <w:tc>
          <w:tcPr>
            <w:tcW w:w="1362" w:type="pct"/>
          </w:tcPr>
          <w:p w14:paraId="6E3C15F1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Cognoms i nom</w:t>
            </w:r>
          </w:p>
        </w:tc>
        <w:tc>
          <w:tcPr>
            <w:tcW w:w="844" w:type="pct"/>
          </w:tcPr>
          <w:p w14:paraId="1222A25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NIF/NIE/Passaport</w:t>
            </w:r>
          </w:p>
        </w:tc>
        <w:tc>
          <w:tcPr>
            <w:tcW w:w="1096" w:type="pct"/>
          </w:tcPr>
          <w:p w14:paraId="55BB54C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Titulació</w:t>
            </w:r>
          </w:p>
        </w:tc>
        <w:tc>
          <w:tcPr>
            <w:tcW w:w="1035" w:type="pct"/>
          </w:tcPr>
          <w:p w14:paraId="0EB10ADA" w14:textId="2EC43A98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Signatura</w:t>
            </w:r>
            <w:r w:rsidR="00B506B2">
              <w:rPr>
                <w:rFonts w:ascii="Aptos" w:hAnsi="Aptos"/>
                <w:b/>
                <w:bCs/>
                <w:sz w:val="24"/>
                <w:szCs w:val="24"/>
              </w:rPr>
              <w:t xml:space="preserve"> (bolígraf o digital)</w:t>
            </w:r>
          </w:p>
        </w:tc>
      </w:tr>
      <w:tr w:rsidR="009320C3" w:rsidRPr="009320C3" w14:paraId="4FFB58BC" w14:textId="77777777" w:rsidTr="00D31243">
        <w:trPr>
          <w:trHeight w:val="1134"/>
        </w:trPr>
        <w:tc>
          <w:tcPr>
            <w:tcW w:w="663" w:type="pct"/>
          </w:tcPr>
          <w:p w14:paraId="69F2D86A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President/a</w:t>
            </w:r>
          </w:p>
        </w:tc>
        <w:tc>
          <w:tcPr>
            <w:tcW w:w="1362" w:type="pct"/>
          </w:tcPr>
          <w:p w14:paraId="24653C24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5AC0FE8D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38F26062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45685E6D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7ED6B72E" w14:textId="77777777" w:rsidTr="00D31243">
        <w:trPr>
          <w:trHeight w:val="1134"/>
        </w:trPr>
        <w:tc>
          <w:tcPr>
            <w:tcW w:w="663" w:type="pct"/>
          </w:tcPr>
          <w:p w14:paraId="7887F5AA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Vicepresident/a</w:t>
            </w:r>
          </w:p>
        </w:tc>
        <w:tc>
          <w:tcPr>
            <w:tcW w:w="1362" w:type="pct"/>
          </w:tcPr>
          <w:p w14:paraId="12E88501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7D432FC8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158D033F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5DC23777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5622768D" w14:textId="77777777" w:rsidTr="00D31243">
        <w:trPr>
          <w:trHeight w:val="1134"/>
        </w:trPr>
        <w:tc>
          <w:tcPr>
            <w:tcW w:w="663" w:type="pct"/>
          </w:tcPr>
          <w:p w14:paraId="0E3E4F95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Tresorer/a</w:t>
            </w:r>
          </w:p>
        </w:tc>
        <w:tc>
          <w:tcPr>
            <w:tcW w:w="1362" w:type="pct"/>
          </w:tcPr>
          <w:p w14:paraId="077FC1F4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4B40514E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7D7C08DB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1A6CAC80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7D7284D4" w14:textId="77777777" w:rsidTr="00D31243">
        <w:trPr>
          <w:trHeight w:val="1134"/>
        </w:trPr>
        <w:tc>
          <w:tcPr>
            <w:tcW w:w="663" w:type="pct"/>
          </w:tcPr>
          <w:p w14:paraId="032AE714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Secretari/a</w:t>
            </w:r>
          </w:p>
        </w:tc>
        <w:tc>
          <w:tcPr>
            <w:tcW w:w="1362" w:type="pct"/>
          </w:tcPr>
          <w:p w14:paraId="1FEF944D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451923FE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7086A5D5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7894BF0E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19B3F75C" w14:textId="77777777" w:rsidTr="00D31243">
        <w:trPr>
          <w:trHeight w:val="1134"/>
        </w:trPr>
        <w:tc>
          <w:tcPr>
            <w:tcW w:w="663" w:type="pct"/>
          </w:tcPr>
          <w:p w14:paraId="2D5EA5E3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1</w:t>
            </w:r>
          </w:p>
        </w:tc>
        <w:tc>
          <w:tcPr>
            <w:tcW w:w="1362" w:type="pct"/>
          </w:tcPr>
          <w:p w14:paraId="230ECC75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09C679ED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1E402F46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1F62506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532E2598" w14:textId="77777777" w:rsidTr="00D31243">
        <w:trPr>
          <w:trHeight w:val="1134"/>
        </w:trPr>
        <w:tc>
          <w:tcPr>
            <w:tcW w:w="663" w:type="pct"/>
          </w:tcPr>
          <w:p w14:paraId="282539C6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2</w:t>
            </w:r>
          </w:p>
        </w:tc>
        <w:tc>
          <w:tcPr>
            <w:tcW w:w="1362" w:type="pct"/>
          </w:tcPr>
          <w:p w14:paraId="372620FF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4CCC95BA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5F98D829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05A983B3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5012CAAC" w14:textId="77777777" w:rsidTr="00D31243">
        <w:trPr>
          <w:trHeight w:val="1134"/>
        </w:trPr>
        <w:tc>
          <w:tcPr>
            <w:tcW w:w="663" w:type="pct"/>
          </w:tcPr>
          <w:p w14:paraId="2C652192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3</w:t>
            </w:r>
          </w:p>
        </w:tc>
        <w:tc>
          <w:tcPr>
            <w:tcW w:w="1362" w:type="pct"/>
          </w:tcPr>
          <w:p w14:paraId="3EC5A05A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3EA56D05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6B5427DD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168A3B54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3258EDB5" w14:textId="77777777" w:rsidTr="00D31243">
        <w:trPr>
          <w:trHeight w:val="1134"/>
        </w:trPr>
        <w:tc>
          <w:tcPr>
            <w:tcW w:w="663" w:type="pct"/>
          </w:tcPr>
          <w:p w14:paraId="7BF61B6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4</w:t>
            </w:r>
          </w:p>
        </w:tc>
        <w:tc>
          <w:tcPr>
            <w:tcW w:w="1362" w:type="pct"/>
          </w:tcPr>
          <w:p w14:paraId="2B86F080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72C5387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1314F306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25BBD7F7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2593181C" w14:textId="77777777" w:rsidTr="00D31243">
        <w:trPr>
          <w:trHeight w:val="1134"/>
        </w:trPr>
        <w:tc>
          <w:tcPr>
            <w:tcW w:w="663" w:type="pct"/>
          </w:tcPr>
          <w:p w14:paraId="18A3FD77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5</w:t>
            </w:r>
          </w:p>
        </w:tc>
        <w:tc>
          <w:tcPr>
            <w:tcW w:w="1362" w:type="pct"/>
          </w:tcPr>
          <w:p w14:paraId="663F875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2E38B90D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511FFF63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539566B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1B4DA1BE" w14:textId="77777777" w:rsidTr="00D31243">
        <w:trPr>
          <w:trHeight w:val="1134"/>
        </w:trPr>
        <w:tc>
          <w:tcPr>
            <w:tcW w:w="663" w:type="pct"/>
          </w:tcPr>
          <w:p w14:paraId="1710AD89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6</w:t>
            </w:r>
          </w:p>
        </w:tc>
        <w:tc>
          <w:tcPr>
            <w:tcW w:w="1362" w:type="pct"/>
          </w:tcPr>
          <w:p w14:paraId="75DE1F8E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656D9307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37AE6AE8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39480752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47FFCB8D" w14:textId="77777777" w:rsidTr="00D31243">
        <w:trPr>
          <w:trHeight w:val="1134"/>
        </w:trPr>
        <w:tc>
          <w:tcPr>
            <w:tcW w:w="663" w:type="pct"/>
          </w:tcPr>
          <w:p w14:paraId="0C42BE68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7</w:t>
            </w:r>
          </w:p>
        </w:tc>
        <w:tc>
          <w:tcPr>
            <w:tcW w:w="1362" w:type="pct"/>
          </w:tcPr>
          <w:p w14:paraId="778F6116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528C89DE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7491F3AB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1E3DE826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13BCB2AE" w14:textId="77777777" w:rsidTr="00D31243">
        <w:trPr>
          <w:trHeight w:val="1134"/>
        </w:trPr>
        <w:tc>
          <w:tcPr>
            <w:tcW w:w="663" w:type="pct"/>
          </w:tcPr>
          <w:p w14:paraId="3B30C095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8</w:t>
            </w:r>
          </w:p>
        </w:tc>
        <w:tc>
          <w:tcPr>
            <w:tcW w:w="1362" w:type="pct"/>
          </w:tcPr>
          <w:p w14:paraId="5858DE3B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64526FEC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499C9F8E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18A1D6DE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320C3" w:rsidRPr="009320C3" w14:paraId="6E204A43" w14:textId="77777777" w:rsidTr="00D31243">
        <w:trPr>
          <w:trHeight w:val="1134"/>
        </w:trPr>
        <w:tc>
          <w:tcPr>
            <w:tcW w:w="663" w:type="pct"/>
          </w:tcPr>
          <w:p w14:paraId="491F813F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20C3">
              <w:rPr>
                <w:rFonts w:ascii="Aptos" w:hAnsi="Aptos"/>
                <w:b/>
                <w:bCs/>
                <w:sz w:val="24"/>
                <w:szCs w:val="24"/>
              </w:rPr>
              <w:t>Vocal 9</w:t>
            </w:r>
          </w:p>
        </w:tc>
        <w:tc>
          <w:tcPr>
            <w:tcW w:w="1362" w:type="pct"/>
          </w:tcPr>
          <w:p w14:paraId="58AE2507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</w:tcPr>
          <w:p w14:paraId="2BCF60E6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</w:tcPr>
          <w:p w14:paraId="4DC52BD9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</w:tcPr>
          <w:p w14:paraId="20300AF0" w14:textId="77777777" w:rsidR="009320C3" w:rsidRPr="009320C3" w:rsidRDefault="009320C3" w:rsidP="00D80031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1D058586" w14:textId="77777777" w:rsidR="009320C3" w:rsidRDefault="009320C3" w:rsidP="000244D8">
      <w:pPr>
        <w:rPr>
          <w:sz w:val="24"/>
          <w:szCs w:val="24"/>
        </w:rPr>
      </w:pPr>
    </w:p>
    <w:p w14:paraId="2B329DF6" w14:textId="4C848AB2" w:rsidR="00CE0E3E" w:rsidRPr="00284B57" w:rsidRDefault="00CE0E3E" w:rsidP="000244D8">
      <w:pPr>
        <w:rPr>
          <w:b/>
          <w:bCs/>
          <w:sz w:val="24"/>
          <w:szCs w:val="24"/>
        </w:rPr>
      </w:pPr>
      <w:r w:rsidRPr="00284B57">
        <w:rPr>
          <w:b/>
          <w:bCs/>
          <w:sz w:val="24"/>
          <w:szCs w:val="24"/>
        </w:rPr>
        <w:t>Data</w:t>
      </w:r>
      <w:r w:rsidR="00284B57" w:rsidRPr="00284B57">
        <w:rPr>
          <w:b/>
          <w:bCs/>
          <w:sz w:val="24"/>
          <w:szCs w:val="24"/>
        </w:rPr>
        <w:t>:</w:t>
      </w:r>
    </w:p>
    <w:sectPr w:rsidR="00CE0E3E" w:rsidRPr="00284B57" w:rsidSect="009320C3">
      <w:headerReference w:type="default" r:id="rId12"/>
      <w:footerReference w:type="default" r:id="rId13"/>
      <w:pgSz w:w="16838" w:h="11906" w:orient="landscape"/>
      <w:pgMar w:top="255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EB0B" w14:textId="77777777" w:rsidR="00AB340E" w:rsidRDefault="00AB340E" w:rsidP="00502F07">
      <w:pPr>
        <w:spacing w:after="0" w:line="240" w:lineRule="auto"/>
      </w:pPr>
      <w:r>
        <w:separator/>
      </w:r>
    </w:p>
  </w:endnote>
  <w:endnote w:type="continuationSeparator" w:id="0">
    <w:p w14:paraId="3E767EF5" w14:textId="77777777" w:rsidR="00AB340E" w:rsidRDefault="00AB340E" w:rsidP="0050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F265" w14:textId="77777777" w:rsidR="0039192D" w:rsidRPr="0039192D" w:rsidRDefault="0039192D" w:rsidP="0039192D">
    <w:pPr>
      <w:pStyle w:val="Peu"/>
      <w:jc w:val="both"/>
      <w:rPr>
        <w:rFonts w:asciiTheme="minorHAnsi" w:hAnsiTheme="minorHAnsi" w:cstheme="minorHAnsi"/>
        <w:i/>
        <w:sz w:val="20"/>
        <w:szCs w:val="20"/>
      </w:rPr>
    </w:pPr>
    <w:r w:rsidRPr="0039192D">
      <w:rPr>
        <w:rFonts w:asciiTheme="minorHAnsi" w:hAnsiTheme="minorHAnsi" w:cstheme="minorHAnsi"/>
        <w:b/>
        <w:i/>
        <w:sz w:val="20"/>
        <w:szCs w:val="20"/>
      </w:rPr>
      <w:t>Associació d’Antics Alumnes i Amics de la Universitat de Lleida – Alumni UdL, Entitat d’Utilitat Pública domiciliada</w:t>
    </w:r>
    <w:r w:rsidRPr="0039192D">
      <w:rPr>
        <w:rFonts w:asciiTheme="minorHAnsi" w:hAnsiTheme="minorHAnsi" w:cstheme="minorHAnsi"/>
        <w:i/>
        <w:sz w:val="20"/>
        <w:szCs w:val="20"/>
      </w:rPr>
      <w:t xml:space="preserve"> a Lleida, Edifici del Rectorat de la Universitat de Lleida, Plaça Víctor Siurana, núm. 1, amb CIF núm. G-25479932. Inscrita en el Registre d’Associacions de la Generalitat de Catalunya amb el número 2754 de la Secció 1a del Registre de Lleida.</w:t>
    </w:r>
  </w:p>
  <w:p w14:paraId="655FFD62" w14:textId="77777777" w:rsidR="0039192D" w:rsidRPr="0039192D" w:rsidRDefault="0039192D">
    <w:pPr>
      <w:pStyle w:val="Peu"/>
      <w:rPr>
        <w:rFonts w:asciiTheme="minorHAnsi" w:hAnsiTheme="minorHAnsi" w:cstheme="minorHAnsi"/>
        <w:sz w:val="20"/>
        <w:szCs w:val="20"/>
      </w:rPr>
    </w:pPr>
  </w:p>
  <w:p w14:paraId="44AF1E4F" w14:textId="48D5F68C" w:rsidR="00502F07" w:rsidRPr="0039192D" w:rsidRDefault="00502F07" w:rsidP="00CE0E3E">
    <w:pPr>
      <w:pStyle w:val="Peu"/>
      <w:rPr>
        <w:rFonts w:asciiTheme="minorHAnsi" w:hAnsiTheme="minorHAnsi" w:cstheme="minorHAnsi"/>
        <w:sz w:val="20"/>
        <w:szCs w:val="20"/>
      </w:rPr>
    </w:pPr>
    <w:r w:rsidRPr="0039192D">
      <w:rPr>
        <w:rFonts w:asciiTheme="minorHAnsi" w:hAnsiTheme="minorHAnsi" w:cstheme="minorHAnsi"/>
        <w:sz w:val="20"/>
        <w:szCs w:val="20"/>
      </w:rPr>
      <w:t>Campus de Rectorat de la Universitat de Lleida – Despatx 3.57 - Plaça Víctor Siurana, 1 -25003 Lleida</w:t>
    </w:r>
    <w:r w:rsidR="00CE0E3E">
      <w:rPr>
        <w:rFonts w:asciiTheme="minorHAnsi" w:hAnsiTheme="minorHAnsi" w:cstheme="minorHAnsi"/>
        <w:sz w:val="20"/>
        <w:szCs w:val="20"/>
      </w:rPr>
      <w:t xml:space="preserve"> - </w:t>
    </w:r>
    <w:r w:rsidRPr="0039192D">
      <w:rPr>
        <w:rFonts w:asciiTheme="minorHAnsi" w:hAnsiTheme="minorHAnsi" w:cstheme="minorHAnsi"/>
        <w:sz w:val="20"/>
        <w:szCs w:val="20"/>
      </w:rPr>
      <w:t>Tel. 973 70 23 56/55 – alumni@</w:t>
    </w:r>
    <w:r w:rsidR="000244D8" w:rsidRPr="0039192D">
      <w:rPr>
        <w:rFonts w:asciiTheme="minorHAnsi" w:hAnsiTheme="minorHAnsi" w:cstheme="minorHAnsi"/>
        <w:sz w:val="20"/>
        <w:szCs w:val="20"/>
      </w:rPr>
      <w:t xml:space="preserve"> </w:t>
    </w:r>
    <w:r w:rsidRPr="0039192D">
      <w:rPr>
        <w:rFonts w:asciiTheme="minorHAnsi" w:hAnsiTheme="minorHAnsi" w:cstheme="minorHAnsi"/>
        <w:sz w:val="20"/>
        <w:szCs w:val="20"/>
      </w:rPr>
      <w:t>udl.cat – www.alumni.udl.cat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5E4B" w14:textId="77777777" w:rsidR="00AB340E" w:rsidRDefault="00AB340E" w:rsidP="00502F07">
      <w:pPr>
        <w:spacing w:after="0" w:line="240" w:lineRule="auto"/>
      </w:pPr>
      <w:r>
        <w:separator/>
      </w:r>
    </w:p>
  </w:footnote>
  <w:footnote w:type="continuationSeparator" w:id="0">
    <w:p w14:paraId="741F998B" w14:textId="77777777" w:rsidR="00AB340E" w:rsidRDefault="00AB340E" w:rsidP="0050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9767" w14:textId="77777777" w:rsidR="00502F07" w:rsidRDefault="00502F07" w:rsidP="00502F07">
    <w:pPr>
      <w:pStyle w:val="Capalera"/>
      <w:tabs>
        <w:tab w:val="clear" w:pos="4252"/>
        <w:tab w:val="clear" w:pos="8504"/>
        <w:tab w:val="left" w:pos="2995"/>
      </w:tabs>
      <w:ind w:left="-142"/>
    </w:pPr>
    <w:r>
      <w:rPr>
        <w:noProof/>
        <w:lang w:eastAsia="ca-ES"/>
      </w:rPr>
      <w:drawing>
        <wp:inline distT="0" distB="0" distL="0" distR="0" wp14:anchorId="1EB5F761" wp14:editId="45DFFAA3">
          <wp:extent cx="1419149" cy="826618"/>
          <wp:effectExtent l="0" t="0" r="0" b="0"/>
          <wp:docPr id="1643764402" name="Imatge 1643764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um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43"/>
                  <a:stretch/>
                </pic:blipFill>
                <pic:spPr bwMode="auto">
                  <a:xfrm>
                    <a:off x="0" y="0"/>
                    <a:ext cx="1419149" cy="826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90F1E7" w14:textId="77777777" w:rsidR="00502F07" w:rsidRPr="00502F07" w:rsidRDefault="00502F07" w:rsidP="00502F07">
    <w:pPr>
      <w:pStyle w:val="Capalera"/>
      <w:tabs>
        <w:tab w:val="clear" w:pos="4252"/>
        <w:tab w:val="clear" w:pos="8504"/>
        <w:tab w:val="left" w:pos="2995"/>
      </w:tabs>
      <w:spacing w:line="200" w:lineRule="exact"/>
      <w:rPr>
        <w:rFonts w:ascii="Verdana" w:hAnsi="Verdana"/>
        <w:i/>
        <w:sz w:val="18"/>
        <w:szCs w:val="18"/>
      </w:rPr>
    </w:pPr>
    <w:r w:rsidRPr="00502F07">
      <w:rPr>
        <w:rFonts w:ascii="Verdana" w:hAnsi="Verdana"/>
        <w:i/>
        <w:sz w:val="18"/>
        <w:szCs w:val="18"/>
      </w:rPr>
      <w:t>Associació d’Antics Alumnes i Amics</w:t>
    </w:r>
  </w:p>
  <w:p w14:paraId="3D9D208E" w14:textId="77777777" w:rsidR="00502F07" w:rsidRPr="00502F07" w:rsidRDefault="00502F07" w:rsidP="00502F07">
    <w:pPr>
      <w:pStyle w:val="Capalera"/>
      <w:tabs>
        <w:tab w:val="clear" w:pos="4252"/>
        <w:tab w:val="clear" w:pos="8504"/>
        <w:tab w:val="left" w:pos="2995"/>
      </w:tabs>
      <w:spacing w:line="200" w:lineRule="exact"/>
      <w:rPr>
        <w:rFonts w:ascii="Verdana" w:hAnsi="Verdana"/>
        <w:i/>
        <w:sz w:val="18"/>
        <w:szCs w:val="18"/>
      </w:rPr>
    </w:pPr>
    <w:r w:rsidRPr="00502F07">
      <w:rPr>
        <w:rFonts w:ascii="Verdana" w:hAnsi="Verdana"/>
        <w:i/>
        <w:sz w:val="18"/>
        <w:szCs w:val="18"/>
      </w:rPr>
      <w:t>de la Universitat de Lleida</w:t>
    </w:r>
    <w:r w:rsidR="000244D8">
      <w:rPr>
        <w:rFonts w:ascii="Verdana" w:hAnsi="Verdana"/>
        <w:i/>
        <w:sz w:val="18"/>
        <w:szCs w:val="18"/>
      </w:rPr>
      <w:t xml:space="preserve">                                                                            Entitat d’Utilitat Pública</w:t>
    </w:r>
  </w:p>
  <w:p w14:paraId="4FF6C851" w14:textId="77777777" w:rsidR="00502F07" w:rsidRDefault="00502F07" w:rsidP="00502F07">
    <w:pPr>
      <w:pStyle w:val="Capalera"/>
      <w:tabs>
        <w:tab w:val="clear" w:pos="4252"/>
        <w:tab w:val="clear" w:pos="8504"/>
        <w:tab w:val="left" w:pos="2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1E8"/>
    <w:multiLevelType w:val="hybridMultilevel"/>
    <w:tmpl w:val="23305F6E"/>
    <w:lvl w:ilvl="0" w:tplc="DCF4F874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812"/>
    <w:multiLevelType w:val="hybridMultilevel"/>
    <w:tmpl w:val="6C12664A"/>
    <w:lvl w:ilvl="0" w:tplc="EFD20678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46CC"/>
    <w:multiLevelType w:val="hybridMultilevel"/>
    <w:tmpl w:val="A058DD2A"/>
    <w:lvl w:ilvl="0" w:tplc="939896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A55"/>
    <w:multiLevelType w:val="hybridMultilevel"/>
    <w:tmpl w:val="C3A2B996"/>
    <w:lvl w:ilvl="0" w:tplc="5BE854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60A0"/>
    <w:multiLevelType w:val="hybridMultilevel"/>
    <w:tmpl w:val="BA24ADF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3CE9"/>
    <w:multiLevelType w:val="hybridMultilevel"/>
    <w:tmpl w:val="3CE8F7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01D88"/>
    <w:multiLevelType w:val="hybridMultilevel"/>
    <w:tmpl w:val="D81686F8"/>
    <w:lvl w:ilvl="0" w:tplc="C240C366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64F9F"/>
    <w:multiLevelType w:val="hybridMultilevel"/>
    <w:tmpl w:val="AA04EA08"/>
    <w:lvl w:ilvl="0" w:tplc="E33048DC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4DF3"/>
    <w:multiLevelType w:val="hybridMultilevel"/>
    <w:tmpl w:val="66B6BB70"/>
    <w:lvl w:ilvl="0" w:tplc="742E69FC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0D69"/>
    <w:multiLevelType w:val="hybridMultilevel"/>
    <w:tmpl w:val="8FB6D46E"/>
    <w:lvl w:ilvl="0" w:tplc="7370F8A6">
      <w:start w:val="2"/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3D99"/>
    <w:multiLevelType w:val="hybridMultilevel"/>
    <w:tmpl w:val="4B74373C"/>
    <w:lvl w:ilvl="0" w:tplc="2858FBD8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557F"/>
    <w:multiLevelType w:val="hybridMultilevel"/>
    <w:tmpl w:val="DC44D856"/>
    <w:lvl w:ilvl="0" w:tplc="3CA4E7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6668"/>
    <w:multiLevelType w:val="hybridMultilevel"/>
    <w:tmpl w:val="BCA80828"/>
    <w:lvl w:ilvl="0" w:tplc="6AA84D1C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D4D03"/>
    <w:multiLevelType w:val="hybridMultilevel"/>
    <w:tmpl w:val="5B6227AC"/>
    <w:lvl w:ilvl="0" w:tplc="BFFA56F4">
      <w:start w:val="2"/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81F6C"/>
    <w:multiLevelType w:val="hybridMultilevel"/>
    <w:tmpl w:val="43522192"/>
    <w:lvl w:ilvl="0" w:tplc="FD5EAB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B2019"/>
    <w:multiLevelType w:val="hybridMultilevel"/>
    <w:tmpl w:val="B4081AAE"/>
    <w:lvl w:ilvl="0" w:tplc="ECB448D6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48940">
    <w:abstractNumId w:val="5"/>
  </w:num>
  <w:num w:numId="2" w16cid:durableId="1109470402">
    <w:abstractNumId w:val="0"/>
  </w:num>
  <w:num w:numId="3" w16cid:durableId="1255939563">
    <w:abstractNumId w:val="10"/>
  </w:num>
  <w:num w:numId="4" w16cid:durableId="575013748">
    <w:abstractNumId w:val="12"/>
  </w:num>
  <w:num w:numId="5" w16cid:durableId="666131445">
    <w:abstractNumId w:val="7"/>
  </w:num>
  <w:num w:numId="6" w16cid:durableId="1468668741">
    <w:abstractNumId w:val="6"/>
  </w:num>
  <w:num w:numId="7" w16cid:durableId="1932733180">
    <w:abstractNumId w:val="8"/>
  </w:num>
  <w:num w:numId="8" w16cid:durableId="242614371">
    <w:abstractNumId w:val="14"/>
  </w:num>
  <w:num w:numId="9" w16cid:durableId="282805923">
    <w:abstractNumId w:val="2"/>
  </w:num>
  <w:num w:numId="10" w16cid:durableId="2087191941">
    <w:abstractNumId w:val="1"/>
  </w:num>
  <w:num w:numId="11" w16cid:durableId="202790380">
    <w:abstractNumId w:val="11"/>
  </w:num>
  <w:num w:numId="12" w16cid:durableId="1748916243">
    <w:abstractNumId w:val="15"/>
  </w:num>
  <w:num w:numId="13" w16cid:durableId="516699047">
    <w:abstractNumId w:val="4"/>
  </w:num>
  <w:num w:numId="14" w16cid:durableId="1485514235">
    <w:abstractNumId w:val="9"/>
  </w:num>
  <w:num w:numId="15" w16cid:durableId="711806476">
    <w:abstractNumId w:val="13"/>
  </w:num>
  <w:num w:numId="16" w16cid:durableId="7209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C3"/>
    <w:rsid w:val="000131FE"/>
    <w:rsid w:val="000244D8"/>
    <w:rsid w:val="000C1733"/>
    <w:rsid w:val="00161948"/>
    <w:rsid w:val="0023710E"/>
    <w:rsid w:val="00284B57"/>
    <w:rsid w:val="002B3B21"/>
    <w:rsid w:val="00344158"/>
    <w:rsid w:val="0039192D"/>
    <w:rsid w:val="003946FF"/>
    <w:rsid w:val="0042367A"/>
    <w:rsid w:val="004768B1"/>
    <w:rsid w:val="004A71CD"/>
    <w:rsid w:val="00502F07"/>
    <w:rsid w:val="00506F8A"/>
    <w:rsid w:val="005F0468"/>
    <w:rsid w:val="00664A1B"/>
    <w:rsid w:val="006751A5"/>
    <w:rsid w:val="00752D8F"/>
    <w:rsid w:val="007803E8"/>
    <w:rsid w:val="007B70BC"/>
    <w:rsid w:val="00831DF5"/>
    <w:rsid w:val="008B4D6F"/>
    <w:rsid w:val="008E4B71"/>
    <w:rsid w:val="009320C3"/>
    <w:rsid w:val="00A13893"/>
    <w:rsid w:val="00A37A60"/>
    <w:rsid w:val="00A6683E"/>
    <w:rsid w:val="00AB340E"/>
    <w:rsid w:val="00B4785A"/>
    <w:rsid w:val="00B506B2"/>
    <w:rsid w:val="00BC4CFA"/>
    <w:rsid w:val="00C13B2F"/>
    <w:rsid w:val="00C950EA"/>
    <w:rsid w:val="00CE0E3E"/>
    <w:rsid w:val="00D25A6A"/>
    <w:rsid w:val="00D31243"/>
    <w:rsid w:val="00DE4BB4"/>
    <w:rsid w:val="00E0479F"/>
    <w:rsid w:val="00E8328E"/>
    <w:rsid w:val="00E851A2"/>
    <w:rsid w:val="00EE0609"/>
    <w:rsid w:val="00F34E0F"/>
    <w:rsid w:val="00F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3484B"/>
  <w15:docId w15:val="{7DEBEA5D-7653-4C0D-92DF-733A133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C3"/>
    <w:rPr>
      <w:rFonts w:ascii="Calibri" w:eastAsia="Calibri" w:hAnsi="Calibri" w:cs="Times New Roman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02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02F07"/>
  </w:style>
  <w:style w:type="paragraph" w:styleId="Peu">
    <w:name w:val="footer"/>
    <w:basedOn w:val="Normal"/>
    <w:link w:val="PeuCar"/>
    <w:uiPriority w:val="99"/>
    <w:unhideWhenUsed/>
    <w:rsid w:val="00502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02F07"/>
  </w:style>
  <w:style w:type="paragraph" w:styleId="Textdeglobus">
    <w:name w:val="Balloon Text"/>
    <w:basedOn w:val="Normal"/>
    <w:link w:val="TextdeglobusCar"/>
    <w:uiPriority w:val="99"/>
    <w:semiHidden/>
    <w:unhideWhenUsed/>
    <w:rsid w:val="005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02F07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502F07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752D8F"/>
    <w:pPr>
      <w:ind w:left="720"/>
      <w:contextualSpacing/>
    </w:pPr>
  </w:style>
  <w:style w:type="table" w:styleId="Taulaambquadrcula">
    <w:name w:val="Table Grid"/>
    <w:basedOn w:val="Taulanormal"/>
    <w:uiPriority w:val="59"/>
    <w:rsid w:val="0075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9320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80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ni.udl.cat/ca/comunitat/trobadesnetworking/assemblees_alumniudl/assemblea2025_candidatur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umni.secretaria@udl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umni.udl.cat/ca/alumni/Estatuts-i-documentac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umni.udl.cat/ca/comunitat/trobadesnetworking/assemblees_alumniudl/assemblea2025_candidatur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i\Documents\Plantilles%20de%20l'Office%20personalitzades\Foli%20Alumni%20UdL%20amb%20NIF%20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4824-17F2-4753-B178-4A066129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 Alumni UdL amb NIF </Template>
  <TotalTime>23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alumni</dc:creator>
  <cp:lastModifiedBy>Alumni Udl</cp:lastModifiedBy>
  <cp:revision>9</cp:revision>
  <dcterms:created xsi:type="dcterms:W3CDTF">2025-05-05T12:34:00Z</dcterms:created>
  <dcterms:modified xsi:type="dcterms:W3CDTF">2025-05-08T11:53:00Z</dcterms:modified>
</cp:coreProperties>
</file>